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A80BC">
      <w:pPr>
        <w:jc w:val="both"/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eastAsia="黑体"/>
          <w:color w:val="000000"/>
          <w:sz w:val="32"/>
          <w:szCs w:val="32"/>
        </w:rPr>
        <w:t>附件3</w:t>
      </w:r>
    </w:p>
    <w:bookmarkEnd w:id="0"/>
    <w:p w14:paraId="41EEADA5">
      <w:pPr>
        <w:jc w:val="center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单位报名基本情况表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13"/>
        <w:gridCol w:w="1023"/>
        <w:gridCol w:w="846"/>
        <w:gridCol w:w="574"/>
        <w:gridCol w:w="1116"/>
        <w:gridCol w:w="901"/>
        <w:gridCol w:w="927"/>
        <w:gridCol w:w="1286"/>
      </w:tblGrid>
      <w:tr w14:paraId="5DAF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7F9288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6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16AAAD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</w:tr>
      <w:tr w14:paraId="2981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C0C12F">
            <w:pPr>
              <w:jc w:val="center"/>
              <w:rPr>
                <w:rFonts w:asci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  <w:lang w:val="en-US" w:eastAsia="zh-CN"/>
              </w:rPr>
              <w:t>法定代表人</w:t>
            </w: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9751C0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C67627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F63259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</w:tr>
      <w:tr w14:paraId="052D7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CAF1F3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  <w:lang w:val="en-US" w:eastAsia="zh-CN"/>
              </w:rPr>
              <w:t>指派参加</w:t>
            </w:r>
          </w:p>
          <w:p w14:paraId="290829E1">
            <w:pPr>
              <w:jc w:val="center"/>
              <w:rPr>
                <w:rFonts w:asci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  <w:lang w:val="en-US" w:eastAsia="zh-CN"/>
              </w:rPr>
              <w:t>听证人员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E363CA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A2B97A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3BDB35">
            <w:pPr>
              <w:jc w:val="center"/>
              <w:rPr>
                <w:rFonts w:asci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A45066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DE31C2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A035B5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</w:tr>
      <w:tr w14:paraId="74C5B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8B505F"/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5A1A2D">
            <w:pPr>
              <w:jc w:val="center"/>
              <w:rPr>
                <w:rFonts w:asci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7164CF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133187">
            <w:pPr>
              <w:jc w:val="center"/>
              <w:rPr>
                <w:rFonts w:asci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D10D5A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</w:tr>
      <w:tr w14:paraId="5B62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D8F595"/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153F30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4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DB7103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</w:tr>
      <w:tr w14:paraId="3F979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9D337A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报 名种 类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C39CCA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听证陈述人</w:t>
            </w:r>
          </w:p>
        </w:tc>
        <w:tc>
          <w:tcPr>
            <w:tcW w:w="4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04F37D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</w:tr>
      <w:tr w14:paraId="026E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9F879D"/>
        </w:tc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B5EDE3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听证旁听人</w:t>
            </w:r>
          </w:p>
        </w:tc>
        <w:tc>
          <w:tcPr>
            <w:tcW w:w="4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A4CDDF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</w:tr>
      <w:tr w14:paraId="2D317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C3C0A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对听证事项的观点</w:t>
            </w:r>
          </w:p>
          <w:p w14:paraId="332153A9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32C26D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  <w:p w14:paraId="6D00BA15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  <w:p w14:paraId="2D62B9DD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  <w:p w14:paraId="046E6541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</w:tc>
      </w:tr>
      <w:tr w14:paraId="3A88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AB481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单位意见</w:t>
            </w:r>
          </w:p>
        </w:tc>
        <w:tc>
          <w:tcPr>
            <w:tcW w:w="7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847F99">
            <w:pPr>
              <w:rPr>
                <w:rFonts w:hint="eastAsia" w:ascii="仿宋" w:eastAsia="仿宋"/>
                <w:color w:val="000000"/>
                <w:sz w:val="32"/>
                <w:szCs w:val="32"/>
              </w:rPr>
            </w:pPr>
          </w:p>
          <w:p w14:paraId="58B080D5">
            <w:pPr>
              <w:jc w:val="center"/>
              <w:rPr>
                <w:rFonts w:hint="eastAsia" w:asci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hint="eastAsia" w:ascii="仿宋" w:eastAsia="仿宋"/>
                <w:color w:val="00000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" w:eastAsia="仿宋"/>
                <w:color w:val="000000"/>
                <w:sz w:val="32"/>
                <w:szCs w:val="32"/>
              </w:rPr>
              <w:t>（公章）</w:t>
            </w:r>
          </w:p>
          <w:p w14:paraId="36DF10A0">
            <w:pPr>
              <w:jc w:val="right"/>
              <w:rPr>
                <w:rFonts w:asci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32"/>
                <w:szCs w:val="32"/>
                <w:lang w:val="en-US" w:eastAsia="zh-CN"/>
              </w:rPr>
              <w:t>日期：  年  月  日</w:t>
            </w:r>
          </w:p>
        </w:tc>
      </w:tr>
    </w:tbl>
    <w:p w14:paraId="06E0C7E0">
      <w:pPr>
        <w:ind w:firstLine="2940" w:firstLineChars="14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NjBhNGE4YTkyZjM3ODIyNDBkNDQwMGE2YTI4NDQzZjUifQ=="/>
  </w:docVars>
  <w:rsids>
    <w:rsidRoot w:val="00000000"/>
    <w:rsid w:val="12E17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6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HP Inc.</Company>
  <Pages>1</Pages>
  <Words>84</Words>
  <Characters>84</Characters>
  <Lines>1</Lines>
  <Paragraphs>1</Paragraphs>
  <TotalTime>7</TotalTime>
  <ScaleCrop>false</ScaleCrop>
  <LinksUpToDate>false</LinksUpToDate>
  <CharactersWithSpaces>113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2021-04-29T08:00:00Z</dcterms:created>
  <dc:creator>李荣荣</dc:creator>
  <cp:lastModifiedBy>在路上</cp:lastModifiedBy>
  <dcterms:modified xsi:type="dcterms:W3CDTF">2025-04-17T02:57:30Z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90B196C8BDC147D3AF30D0E8A4E9CAA0_13</vt:lpwstr>
  </property>
</Properties>
</file>